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55" w:rsidRPr="00542EFB" w:rsidRDefault="00853255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Кадровый состав</w:t>
      </w:r>
    </w:p>
    <w:p w:rsidR="00853255" w:rsidRPr="00CB1A43" w:rsidRDefault="00853255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ме</w:t>
      </w:r>
      <w:r>
        <w:rPr>
          <w:rFonts w:ascii="Times New Roman" w:hAnsi="Times New Roman"/>
          <w:b/>
          <w:sz w:val="32"/>
          <w:szCs w:val="32"/>
        </w:rPr>
        <w:t>тодического объединения учителей технологии</w:t>
      </w:r>
    </w:p>
    <w:p w:rsidR="00853255" w:rsidRDefault="00853255" w:rsidP="009C49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18</w:t>
      </w:r>
      <w:r w:rsidRPr="00542EFB">
        <w:rPr>
          <w:rFonts w:ascii="Times New Roman" w:hAnsi="Times New Roman"/>
          <w:b/>
          <w:sz w:val="32"/>
          <w:szCs w:val="32"/>
        </w:rPr>
        <w:t>\20</w:t>
      </w:r>
      <w:r>
        <w:rPr>
          <w:rFonts w:ascii="Times New Roman" w:hAnsi="Times New Roman"/>
          <w:b/>
          <w:sz w:val="32"/>
          <w:szCs w:val="32"/>
        </w:rPr>
        <w:t>19</w:t>
      </w:r>
      <w:r w:rsidRPr="00542EF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53255" w:rsidRPr="001D61A7" w:rsidRDefault="00853255" w:rsidP="00892D71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2010"/>
        <w:gridCol w:w="1486"/>
        <w:gridCol w:w="3079"/>
        <w:gridCol w:w="3442"/>
        <w:gridCol w:w="1207"/>
        <w:gridCol w:w="1417"/>
        <w:gridCol w:w="2134"/>
      </w:tblGrid>
      <w:tr w:rsidR="00853255" w:rsidRPr="00DF0132">
        <w:tc>
          <w:tcPr>
            <w:tcW w:w="756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010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486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79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442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07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Квалификация, 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Год  аттес-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134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853255" w:rsidRPr="00DF0132">
        <w:tc>
          <w:tcPr>
            <w:tcW w:w="756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Юзвак Юлия Алексеевна</w:t>
            </w:r>
          </w:p>
        </w:tc>
        <w:tc>
          <w:tcPr>
            <w:tcW w:w="1486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18.03.1970г</w:t>
            </w:r>
          </w:p>
        </w:tc>
        <w:tc>
          <w:tcPr>
            <w:tcW w:w="3079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Иркутский Государственный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институт ( учитель общетехнических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труда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53255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1.Государственное автономное учреждение дополнительного профессионального образования Иркутской области «Региональный центр мониторинга и развития профессионального образования»2017г., «Совершенствование содержания и методики преподавания предметной области «Технология» в условиях введения ФГОС общего образования»,108 часов</w:t>
            </w:r>
          </w:p>
          <w:p w:rsidR="00853255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2.Иркутский  институт повышения квалификации работников образования</w:t>
            </w:r>
          </w:p>
          <w:p w:rsidR="00853255" w:rsidRPr="00A41636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: содержание и технологии введения».,72 часа</w:t>
            </w:r>
          </w:p>
          <w:p w:rsidR="00853255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3.ГАУ ДПО «Институт развития образования Иркутской области»</w:t>
            </w:r>
          </w:p>
          <w:p w:rsidR="00853255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2015г., «Инклюзивное (  интегрированное ) обучение и воспитание детей с ограниченными возможностями здоровья в условиях общеобразовательной школы».,72 часа</w:t>
            </w:r>
          </w:p>
          <w:p w:rsidR="00853255" w:rsidRDefault="00853255" w:rsidP="00F4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853255" w:rsidRPr="00F47E9C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E9C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</w:tc>
        <w:tc>
          <w:tcPr>
            <w:tcW w:w="2134" w:type="dxa"/>
          </w:tcPr>
          <w:p w:rsidR="00853255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85-23а-57</w:t>
            </w:r>
          </w:p>
          <w:p w:rsidR="00853255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 67-16-25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89501279247</w:t>
            </w:r>
          </w:p>
        </w:tc>
      </w:tr>
    </w:tbl>
    <w:p w:rsidR="00853255" w:rsidRPr="00D16152" w:rsidRDefault="00853255" w:rsidP="00A96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55" w:rsidRPr="00D16152" w:rsidRDefault="00853255" w:rsidP="00A96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255" w:rsidRPr="00D16152" w:rsidRDefault="00853255" w:rsidP="002D6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5" w:rsidRPr="00D16152" w:rsidRDefault="00853255" w:rsidP="002D6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5" w:rsidRPr="00D16152" w:rsidRDefault="00853255" w:rsidP="002D6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5" w:rsidRPr="00D16152" w:rsidRDefault="00853255" w:rsidP="002D6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Отчет методического объединения учителей технологии</w:t>
      </w:r>
    </w:p>
    <w:p w:rsidR="00853255" w:rsidRPr="00D16152" w:rsidRDefault="00853255" w:rsidP="009C49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D16152">
        <w:rPr>
          <w:rFonts w:ascii="Times New Roman" w:hAnsi="Times New Roman"/>
          <w:b/>
          <w:sz w:val="24"/>
          <w:szCs w:val="24"/>
        </w:rPr>
        <w:t>\201</w:t>
      </w:r>
      <w:r>
        <w:rPr>
          <w:rFonts w:ascii="Times New Roman" w:hAnsi="Times New Roman"/>
          <w:b/>
          <w:sz w:val="24"/>
          <w:szCs w:val="24"/>
        </w:rPr>
        <w:t>9</w:t>
      </w:r>
      <w:r w:rsidRPr="00D1615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53255" w:rsidRPr="00D16152" w:rsidRDefault="00853255" w:rsidP="00213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60"/>
        <w:gridCol w:w="1701"/>
        <w:gridCol w:w="1842"/>
        <w:gridCol w:w="1701"/>
        <w:gridCol w:w="1700"/>
        <w:gridCol w:w="1702"/>
        <w:gridCol w:w="1701"/>
        <w:gridCol w:w="1377"/>
        <w:gridCol w:w="2025"/>
      </w:tblGrid>
      <w:tr w:rsidR="00853255" w:rsidRPr="00DF0132">
        <w:tc>
          <w:tcPr>
            <w:tcW w:w="426" w:type="dxa"/>
            <w:vMerge w:val="restart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60" w:type="dxa"/>
            <w:vMerge w:val="restart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749" w:type="dxa"/>
            <w:gridSpan w:val="8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55" w:rsidRPr="00DF0132">
        <w:tc>
          <w:tcPr>
            <w:tcW w:w="426" w:type="dxa"/>
            <w:vMerge/>
          </w:tcPr>
          <w:p w:rsidR="00853255" w:rsidRPr="00F47E9C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3255" w:rsidRPr="00F47E9C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03" w:type="dxa"/>
            <w:gridSpan w:val="2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gridSpan w:val="2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 w:rsidR="00853255" w:rsidRPr="00DF0132">
        <w:tc>
          <w:tcPr>
            <w:tcW w:w="426" w:type="dxa"/>
            <w:vMerge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0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2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1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77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025" w:type="dxa"/>
          </w:tcPr>
          <w:p w:rsidR="00853255" w:rsidRPr="00DF0132" w:rsidRDefault="00853255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53255" w:rsidRPr="00DF0132">
        <w:tc>
          <w:tcPr>
            <w:tcW w:w="426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Юзвак Юлия Алексеевна</w:t>
            </w:r>
          </w:p>
        </w:tc>
        <w:tc>
          <w:tcPr>
            <w:tcW w:w="1701" w:type="dxa"/>
          </w:tcPr>
          <w:p w:rsidR="00853255" w:rsidRDefault="00853255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07A7F"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«Диалог культур» Шашкова Виктория,6а класс</w:t>
            </w:r>
            <w:r>
              <w:rPr>
                <w:rFonts w:ascii="Times New Roman" w:hAnsi="Times New Roman"/>
                <w:sz w:val="24"/>
                <w:szCs w:val="24"/>
              </w:rPr>
              <w:t>, Диплом III степени</w:t>
            </w:r>
          </w:p>
          <w:p w:rsidR="00853255" w:rsidRDefault="00853255" w:rsidP="00DF0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2. 3.</w:t>
            </w:r>
            <w:r w:rsidRPr="00D07A7F">
              <w:rPr>
                <w:rFonts w:ascii="Times New Roman" w:hAnsi="Times New Roman"/>
                <w:sz w:val="24"/>
                <w:szCs w:val="24"/>
              </w:rPr>
              <w:t xml:space="preserve"> Муниципальная научно-практическая конференция «XVI Ломоносовские чтения», Юниор</w:t>
            </w:r>
            <w:r>
              <w:rPr>
                <w:rFonts w:ascii="Times New Roman" w:hAnsi="Times New Roman"/>
                <w:sz w:val="24"/>
                <w:szCs w:val="24"/>
              </w:rPr>
              <w:t>, Шашкова Вика, участник</w:t>
            </w:r>
          </w:p>
          <w:p w:rsidR="00853255" w:rsidRPr="00DF0132" w:rsidRDefault="00853255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F0132">
              <w:rPr>
                <w:rFonts w:ascii="Times New Roman" w:hAnsi="Times New Roman"/>
                <w:b/>
                <w:sz w:val="24"/>
                <w:szCs w:val="24"/>
              </w:rPr>
              <w:t>Олимпиада «Кулинарный ринг»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>, Команда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– 1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853255" w:rsidRPr="00DF0132" w:rsidRDefault="00853255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3255" w:rsidRPr="00DF0132" w:rsidRDefault="00853255" w:rsidP="0033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1.« Лидер в образовании- 2018г» Семинар - практикум: « Использование мультимедийных тестов по технологии для  проверки компетентности учащихся</w:t>
            </w:r>
          </w:p>
          <w:p w:rsidR="00853255" w:rsidRPr="00DF0132" w:rsidRDefault="00853255" w:rsidP="0033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 Лидер в образовании-2018г»,Муниципальная интеллектуальная игра для школьников « Экологический след», организатор, член жюри.</w:t>
            </w:r>
          </w:p>
        </w:tc>
        <w:tc>
          <w:tcPr>
            <w:tcW w:w="1701" w:type="dxa"/>
          </w:tcPr>
          <w:p w:rsidR="00853255" w:rsidRDefault="00853255" w:rsidP="00333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  <w:r w:rsidRPr="00D07A7F">
              <w:rPr>
                <w:rFonts w:ascii="Times New Roman" w:hAnsi="Times New Roman"/>
                <w:sz w:val="24"/>
                <w:szCs w:val="24"/>
              </w:rPr>
              <w:t>альная научно- практическая конференция «Диалог культур</w:t>
            </w:r>
            <w:r>
              <w:rPr>
                <w:rFonts w:ascii="Times New Roman" w:hAnsi="Times New Roman"/>
                <w:sz w:val="24"/>
                <w:szCs w:val="24"/>
              </w:rPr>
              <w:t>» Шашкова Виктория</w:t>
            </w:r>
            <w:r w:rsidRPr="00D07A7F">
              <w:rPr>
                <w:rFonts w:ascii="Times New Roman" w:hAnsi="Times New Roman"/>
                <w:sz w:val="24"/>
                <w:szCs w:val="24"/>
              </w:rPr>
              <w:t>,6а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II степени</w:t>
            </w:r>
          </w:p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Участвовала в экспертизе проектных работ обучающихся 7-х классов общеобразовательных организаций Иркутской области в рамках региональной диагностики сформированности регулятивных и коммуникативных УУД»</w:t>
            </w:r>
          </w:p>
        </w:tc>
        <w:tc>
          <w:tcPr>
            <w:tcW w:w="1702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255" w:rsidRPr="00DF0132" w:rsidRDefault="00853255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025" w:type="dxa"/>
          </w:tcPr>
          <w:p w:rsidR="00853255" w:rsidRPr="00DF0132" w:rsidRDefault="00853255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853255" w:rsidRPr="00D16152" w:rsidRDefault="00853255" w:rsidP="00293B3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sectPr w:rsidR="00853255" w:rsidRPr="00D16152" w:rsidSect="002D69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55" w:rsidRDefault="00853255" w:rsidP="00A9608F">
      <w:pPr>
        <w:spacing w:after="0" w:line="240" w:lineRule="auto"/>
      </w:pPr>
      <w:r>
        <w:separator/>
      </w:r>
    </w:p>
  </w:endnote>
  <w:endnote w:type="continuationSeparator" w:id="0">
    <w:p w:rsidR="00853255" w:rsidRDefault="00853255" w:rsidP="00A9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55" w:rsidRDefault="00853255" w:rsidP="00A9608F">
      <w:pPr>
        <w:spacing w:after="0" w:line="240" w:lineRule="auto"/>
      </w:pPr>
      <w:r>
        <w:separator/>
      </w:r>
    </w:p>
  </w:footnote>
  <w:footnote w:type="continuationSeparator" w:id="0">
    <w:p w:rsidR="00853255" w:rsidRDefault="00853255" w:rsidP="00A9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FE0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F08CF"/>
    <w:multiLevelType w:val="hybridMultilevel"/>
    <w:tmpl w:val="3E0E2C12"/>
    <w:lvl w:ilvl="0" w:tplc="C19ADF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D1A1194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3B1B5F"/>
    <w:multiLevelType w:val="hybridMultilevel"/>
    <w:tmpl w:val="51664718"/>
    <w:lvl w:ilvl="0" w:tplc="350435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36D5C9C"/>
    <w:multiLevelType w:val="hybridMultilevel"/>
    <w:tmpl w:val="A33CCCEC"/>
    <w:lvl w:ilvl="0" w:tplc="FA58A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A7"/>
    <w:rsid w:val="0002088D"/>
    <w:rsid w:val="0008058C"/>
    <w:rsid w:val="00086D82"/>
    <w:rsid w:val="000A0BA1"/>
    <w:rsid w:val="000F55F3"/>
    <w:rsid w:val="00112958"/>
    <w:rsid w:val="001138DB"/>
    <w:rsid w:val="001D61A7"/>
    <w:rsid w:val="001E6EF2"/>
    <w:rsid w:val="001F50EE"/>
    <w:rsid w:val="001F6AC4"/>
    <w:rsid w:val="001F6F8A"/>
    <w:rsid w:val="00213EBB"/>
    <w:rsid w:val="00217221"/>
    <w:rsid w:val="00293B39"/>
    <w:rsid w:val="002D6950"/>
    <w:rsid w:val="00311C4B"/>
    <w:rsid w:val="00333105"/>
    <w:rsid w:val="00363671"/>
    <w:rsid w:val="00371920"/>
    <w:rsid w:val="003B1A0F"/>
    <w:rsid w:val="003E459C"/>
    <w:rsid w:val="003F37E2"/>
    <w:rsid w:val="00401FFA"/>
    <w:rsid w:val="00404D11"/>
    <w:rsid w:val="00420EAE"/>
    <w:rsid w:val="00430690"/>
    <w:rsid w:val="0043458E"/>
    <w:rsid w:val="00441264"/>
    <w:rsid w:val="0050205E"/>
    <w:rsid w:val="0053158B"/>
    <w:rsid w:val="00542EFB"/>
    <w:rsid w:val="005B5DE3"/>
    <w:rsid w:val="005C3264"/>
    <w:rsid w:val="005F50CC"/>
    <w:rsid w:val="00642B5B"/>
    <w:rsid w:val="0064782B"/>
    <w:rsid w:val="006720B8"/>
    <w:rsid w:val="006B0069"/>
    <w:rsid w:val="006D34C1"/>
    <w:rsid w:val="006E3544"/>
    <w:rsid w:val="0074307C"/>
    <w:rsid w:val="00762AEF"/>
    <w:rsid w:val="007705B4"/>
    <w:rsid w:val="007865EA"/>
    <w:rsid w:val="0082369D"/>
    <w:rsid w:val="00853255"/>
    <w:rsid w:val="00892D71"/>
    <w:rsid w:val="009527AF"/>
    <w:rsid w:val="009558F3"/>
    <w:rsid w:val="00970D45"/>
    <w:rsid w:val="009755CF"/>
    <w:rsid w:val="00993E51"/>
    <w:rsid w:val="009C4973"/>
    <w:rsid w:val="009D0E24"/>
    <w:rsid w:val="00A15FFC"/>
    <w:rsid w:val="00A41636"/>
    <w:rsid w:val="00A45F5C"/>
    <w:rsid w:val="00A9608F"/>
    <w:rsid w:val="00AE733B"/>
    <w:rsid w:val="00B23FBB"/>
    <w:rsid w:val="00B55215"/>
    <w:rsid w:val="00B63479"/>
    <w:rsid w:val="00BA2A31"/>
    <w:rsid w:val="00BC5BEB"/>
    <w:rsid w:val="00BE0251"/>
    <w:rsid w:val="00BE07F3"/>
    <w:rsid w:val="00CA7C1F"/>
    <w:rsid w:val="00CB1A43"/>
    <w:rsid w:val="00CE6C52"/>
    <w:rsid w:val="00CF1A5E"/>
    <w:rsid w:val="00D062C5"/>
    <w:rsid w:val="00D07A7F"/>
    <w:rsid w:val="00D16152"/>
    <w:rsid w:val="00D63F6E"/>
    <w:rsid w:val="00D64860"/>
    <w:rsid w:val="00DA3ECD"/>
    <w:rsid w:val="00DC5123"/>
    <w:rsid w:val="00DE618A"/>
    <w:rsid w:val="00DE7D6C"/>
    <w:rsid w:val="00DF0132"/>
    <w:rsid w:val="00DF133C"/>
    <w:rsid w:val="00E01EB6"/>
    <w:rsid w:val="00E44744"/>
    <w:rsid w:val="00E81012"/>
    <w:rsid w:val="00E92543"/>
    <w:rsid w:val="00E95BA7"/>
    <w:rsid w:val="00EB129F"/>
    <w:rsid w:val="00F12CA4"/>
    <w:rsid w:val="00F22890"/>
    <w:rsid w:val="00F3736A"/>
    <w:rsid w:val="00F47E9C"/>
    <w:rsid w:val="00F52016"/>
    <w:rsid w:val="00F61803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5B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19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701</TotalTime>
  <Pages>3</Pages>
  <Words>337</Words>
  <Characters>1925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20</cp:revision>
  <dcterms:created xsi:type="dcterms:W3CDTF">2015-05-17T15:20:00Z</dcterms:created>
  <dcterms:modified xsi:type="dcterms:W3CDTF">2019-04-08T15:32:00Z</dcterms:modified>
</cp:coreProperties>
</file>